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3dfafdccbcc468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AB48" w14:textId="66F04D9B" w:rsidR="005A022C" w:rsidRPr="00E00400" w:rsidRDefault="00E00400">
      <w:pPr>
        <w:pStyle w:val="nhsinfo"/>
        <w:tabs>
          <w:tab w:val="clear" w:pos="993"/>
          <w:tab w:val="left" w:pos="1170"/>
        </w:tabs>
        <w:ind w:left="1170" w:hanging="1170"/>
        <w:rPr>
          <w:rFonts w:ascii="Arial" w:hAnsi="Arial" w:cs="Arial"/>
          <w:b/>
          <w:sz w:val="24"/>
          <w:szCs w:val="24"/>
        </w:rPr>
      </w:pPr>
      <w:r w:rsidRPr="00E00400">
        <w:rPr>
          <w:rFonts w:ascii="Arial" w:hAnsi="Arial" w:cs="Arial"/>
          <w:b/>
          <w:sz w:val="24"/>
          <w:szCs w:val="24"/>
        </w:rPr>
        <w:t>[NHS Board headed paper]</w:t>
      </w:r>
    </w:p>
    <w:p w14:paraId="553BA759" w14:textId="77777777" w:rsidR="005A022C" w:rsidRPr="00E00400" w:rsidRDefault="005A022C">
      <w:pPr>
        <w:pStyle w:val="nhsinfo"/>
        <w:tabs>
          <w:tab w:val="clear" w:pos="993"/>
          <w:tab w:val="left" w:pos="1170"/>
        </w:tabs>
        <w:ind w:left="1170" w:hanging="1170"/>
        <w:rPr>
          <w:rFonts w:ascii="Arial" w:hAnsi="Arial" w:cs="Arial"/>
          <w:b/>
          <w:sz w:val="24"/>
          <w:szCs w:val="24"/>
        </w:rPr>
      </w:pPr>
    </w:p>
    <w:p w14:paraId="6C8FD207" w14:textId="77777777" w:rsidR="005A022C" w:rsidRPr="00E00400" w:rsidRDefault="005A022C">
      <w:pPr>
        <w:pStyle w:val="nhsinfo"/>
        <w:tabs>
          <w:tab w:val="clear" w:pos="993"/>
          <w:tab w:val="left" w:pos="1170"/>
        </w:tabs>
        <w:ind w:left="1170" w:hanging="1170"/>
        <w:rPr>
          <w:rFonts w:ascii="Arial" w:hAnsi="Arial" w:cs="Arial"/>
          <w:sz w:val="24"/>
          <w:szCs w:val="24"/>
        </w:rPr>
        <w:sectPr w:rsidR="005A022C" w:rsidRPr="00E00400" w:rsidSect="00006A7B">
          <w:footerReference w:type="default" r:id="rId7"/>
          <w:type w:val="continuous"/>
          <w:pgSz w:w="11907" w:h="16840" w:code="9"/>
          <w:pgMar w:top="720" w:right="1138" w:bottom="720" w:left="1138" w:header="720" w:footer="720" w:gutter="0"/>
          <w:cols w:num="2" w:space="720"/>
        </w:sectPr>
      </w:pPr>
    </w:p>
    <w:p w14:paraId="6479486F" w14:textId="77777777" w:rsidR="003648B7" w:rsidRPr="00E00400" w:rsidRDefault="003648B7" w:rsidP="000A2DED">
      <w:pPr>
        <w:jc w:val="both"/>
        <w:rPr>
          <w:rFonts w:ascii="Arial" w:hAnsi="Arial" w:cs="Arial"/>
          <w:sz w:val="24"/>
          <w:szCs w:val="24"/>
          <w:lang w:eastAsia="en-GB"/>
        </w:rPr>
      </w:pPr>
    </w:p>
    <w:p w14:paraId="1BDCA7C3" w14:textId="77777777" w:rsidR="003648B7" w:rsidRPr="00E00400" w:rsidRDefault="003648B7" w:rsidP="000A2DED">
      <w:pPr>
        <w:jc w:val="both"/>
        <w:rPr>
          <w:rFonts w:ascii="Arial" w:hAnsi="Arial" w:cs="Arial"/>
          <w:sz w:val="24"/>
          <w:szCs w:val="24"/>
          <w:lang w:eastAsia="en-GB"/>
        </w:rPr>
      </w:pPr>
    </w:p>
    <w:p w14:paraId="7B1CAAB8" w14:textId="7ACCBA55" w:rsidR="000A2DED" w:rsidRPr="00E00400" w:rsidRDefault="00AD4092" w:rsidP="00F72B14">
      <w:pPr>
        <w:jc w:val="both"/>
        <w:rPr>
          <w:rFonts w:ascii="Arial" w:hAnsi="Arial" w:cs="Arial"/>
          <w:sz w:val="24"/>
          <w:szCs w:val="24"/>
          <w:lang w:eastAsia="en-GB"/>
        </w:rPr>
      </w:pPr>
      <w:r w:rsidRPr="00E00400">
        <w:rPr>
          <w:rFonts w:ascii="Arial" w:hAnsi="Arial" w:cs="Arial"/>
          <w:sz w:val="24"/>
          <w:szCs w:val="24"/>
          <w:lang w:eastAsia="en-GB"/>
        </w:rPr>
        <w:t xml:space="preserve">Dear </w:t>
      </w:r>
      <w:r w:rsidR="00E00400" w:rsidRPr="00E00400">
        <w:rPr>
          <w:rFonts w:ascii="Arial" w:hAnsi="Arial" w:cs="Arial"/>
          <w:sz w:val="24"/>
          <w:szCs w:val="24"/>
          <w:lang w:eastAsia="en-GB"/>
        </w:rPr>
        <w:t>[Scottish Government contact],</w:t>
      </w:r>
      <w:r w:rsidR="00837C47" w:rsidRPr="00E00400">
        <w:rPr>
          <w:rFonts w:ascii="Arial" w:hAnsi="Arial" w:cs="Arial"/>
          <w:sz w:val="24"/>
          <w:szCs w:val="24"/>
          <w:lang w:eastAsia="en-GB"/>
        </w:rPr>
        <w:t xml:space="preserve">  </w:t>
      </w:r>
      <w:r w:rsidR="00452874" w:rsidRPr="00E00400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15CE4E9B" w14:textId="77777777" w:rsidR="00EF4255" w:rsidRPr="00E00400" w:rsidRDefault="00EF4255" w:rsidP="00F72B14">
      <w:pPr>
        <w:jc w:val="both"/>
        <w:rPr>
          <w:rFonts w:ascii="Arial" w:hAnsi="Arial" w:cs="Arial"/>
          <w:sz w:val="24"/>
          <w:szCs w:val="24"/>
          <w:lang w:eastAsia="en-GB"/>
        </w:rPr>
      </w:pPr>
    </w:p>
    <w:p w14:paraId="26AA4A3B" w14:textId="77777777" w:rsidR="003648B7" w:rsidRPr="00E00400" w:rsidRDefault="003648B7" w:rsidP="00F72B14">
      <w:pPr>
        <w:pStyle w:val="Default"/>
        <w:jc w:val="both"/>
      </w:pPr>
      <w:r w:rsidRPr="00E00400">
        <w:rPr>
          <w:b/>
          <w:bCs/>
        </w:rPr>
        <w:t>SCOTTISH DENTAL ACCESS INITIATIVE</w:t>
      </w:r>
      <w:r w:rsidR="00304231" w:rsidRPr="00E00400">
        <w:rPr>
          <w:b/>
          <w:bCs/>
        </w:rPr>
        <w:t xml:space="preserve"> – YEAR COVERED</w:t>
      </w:r>
    </w:p>
    <w:p w14:paraId="6DEE7C91" w14:textId="77777777" w:rsidR="003648B7" w:rsidRPr="00E00400" w:rsidRDefault="003648B7" w:rsidP="00F72B14">
      <w:pPr>
        <w:pStyle w:val="Default"/>
        <w:jc w:val="both"/>
      </w:pPr>
    </w:p>
    <w:p w14:paraId="712DBD49" w14:textId="46D3F7A9" w:rsidR="003648B7" w:rsidRPr="00E00400" w:rsidRDefault="003648B7" w:rsidP="00F72B14">
      <w:pPr>
        <w:pStyle w:val="Default"/>
        <w:jc w:val="both"/>
      </w:pPr>
      <w:r w:rsidRPr="00E00400">
        <w:t xml:space="preserve">I confirm that appropriate procedures have been put in place within </w:t>
      </w:r>
      <w:r w:rsidR="00E00400">
        <w:t>[NHS Board]</w:t>
      </w:r>
      <w:r w:rsidRPr="00E00400">
        <w:t xml:space="preserve"> to monitor the conditions of grant in respect of each grant offered under the Scottish Dental Access Initiative by </w:t>
      </w:r>
      <w:r w:rsidR="00E00400">
        <w:t>[NHS Board]</w:t>
      </w:r>
      <w:r w:rsidR="00F72B14" w:rsidRPr="00E00400">
        <w:t xml:space="preserve"> </w:t>
      </w:r>
      <w:r w:rsidRPr="00E00400">
        <w:t xml:space="preserve">and that the required monitoring has been undertaken in respect of each </w:t>
      </w:r>
      <w:r w:rsidR="00304231" w:rsidRPr="00E00400">
        <w:t>of the grants listed below.</w:t>
      </w:r>
    </w:p>
    <w:p w14:paraId="02C3880B" w14:textId="77777777" w:rsidR="00304231" w:rsidRPr="00E00400" w:rsidRDefault="00304231" w:rsidP="00F72B14">
      <w:pPr>
        <w:pStyle w:val="Default"/>
        <w:jc w:val="both"/>
      </w:pPr>
    </w:p>
    <w:p w14:paraId="2246BE7A" w14:textId="77777777" w:rsidR="00304231" w:rsidRPr="00E00400" w:rsidRDefault="00304231" w:rsidP="00F72B14">
      <w:pPr>
        <w:pStyle w:val="Default"/>
        <w:jc w:val="both"/>
      </w:pPr>
    </w:p>
    <w:p w14:paraId="0F0615CF" w14:textId="77777777" w:rsidR="003648B7" w:rsidRPr="00E00400" w:rsidRDefault="003648B7" w:rsidP="00F72B14">
      <w:pPr>
        <w:pStyle w:val="Default"/>
        <w:jc w:val="both"/>
      </w:pPr>
      <w:r w:rsidRPr="00E00400">
        <w:t xml:space="preserve"> </w:t>
      </w:r>
    </w:p>
    <w:p w14:paraId="777F5540" w14:textId="77777777" w:rsidR="003648B7" w:rsidRPr="00E00400" w:rsidRDefault="00F72B14" w:rsidP="00F72B14">
      <w:pPr>
        <w:pStyle w:val="Default"/>
        <w:jc w:val="both"/>
      </w:pPr>
      <w:r w:rsidRPr="00E00400">
        <w:t xml:space="preserve">Please do not hesitate to contact me </w:t>
      </w:r>
      <w:r w:rsidR="003648B7" w:rsidRPr="00E00400">
        <w:t xml:space="preserve">if you require any further information </w:t>
      </w:r>
    </w:p>
    <w:p w14:paraId="6AF67B26" w14:textId="77777777" w:rsidR="00F741AC" w:rsidRPr="00E00400" w:rsidRDefault="00F741AC" w:rsidP="00F72B14">
      <w:pPr>
        <w:jc w:val="both"/>
        <w:rPr>
          <w:rFonts w:ascii="Arial" w:hAnsi="Arial" w:cs="Arial"/>
          <w:sz w:val="24"/>
          <w:szCs w:val="24"/>
          <w:lang w:eastAsia="en-GB"/>
        </w:rPr>
      </w:pPr>
    </w:p>
    <w:p w14:paraId="0CDF473C" w14:textId="77777777" w:rsidR="00BF5629" w:rsidRPr="00E00400" w:rsidRDefault="00283753" w:rsidP="00F72B14">
      <w:pPr>
        <w:pStyle w:val="nhsrecipient"/>
        <w:jc w:val="both"/>
        <w:rPr>
          <w:rFonts w:ascii="Arial" w:hAnsi="Arial" w:cs="Arial"/>
          <w:kern w:val="0"/>
          <w:szCs w:val="24"/>
        </w:rPr>
      </w:pPr>
      <w:r w:rsidRPr="00E00400">
        <w:rPr>
          <w:rFonts w:ascii="Arial" w:hAnsi="Arial" w:cs="Arial"/>
          <w:kern w:val="0"/>
          <w:szCs w:val="24"/>
        </w:rPr>
        <w:t>Yours sincerely</w:t>
      </w:r>
      <w:r w:rsidR="00EF4255" w:rsidRPr="00E00400">
        <w:rPr>
          <w:rFonts w:ascii="Arial" w:hAnsi="Arial" w:cs="Arial"/>
          <w:kern w:val="0"/>
          <w:szCs w:val="24"/>
        </w:rPr>
        <w:t>,</w:t>
      </w:r>
    </w:p>
    <w:p w14:paraId="6CBC87F6" w14:textId="77777777" w:rsidR="007D2F24" w:rsidRPr="00E00400" w:rsidRDefault="007D2F24" w:rsidP="00F72B14">
      <w:pPr>
        <w:pStyle w:val="nhsrecipient"/>
        <w:jc w:val="both"/>
        <w:rPr>
          <w:rFonts w:ascii="Arial" w:hAnsi="Arial" w:cs="Arial"/>
          <w:kern w:val="0"/>
          <w:szCs w:val="24"/>
        </w:rPr>
      </w:pPr>
    </w:p>
    <w:p w14:paraId="17B8C6EE" w14:textId="77777777" w:rsidR="007D2F24" w:rsidRPr="00E00400" w:rsidRDefault="007D2F24" w:rsidP="00F72B14">
      <w:pPr>
        <w:pStyle w:val="nhsrecipient"/>
        <w:jc w:val="both"/>
        <w:rPr>
          <w:rFonts w:ascii="Arial" w:hAnsi="Arial" w:cs="Arial"/>
          <w:kern w:val="0"/>
          <w:szCs w:val="24"/>
        </w:rPr>
      </w:pPr>
    </w:p>
    <w:p w14:paraId="26B454EE" w14:textId="77777777" w:rsidR="007D2F24" w:rsidRPr="00E00400" w:rsidRDefault="007D2F24" w:rsidP="00F72B14">
      <w:pPr>
        <w:pStyle w:val="nhsrecipient"/>
        <w:jc w:val="both"/>
        <w:rPr>
          <w:rFonts w:ascii="Arial" w:hAnsi="Arial" w:cs="Arial"/>
          <w:kern w:val="0"/>
          <w:szCs w:val="24"/>
        </w:rPr>
      </w:pPr>
    </w:p>
    <w:p w14:paraId="5E85FF30" w14:textId="71AAD404" w:rsidR="00575CE8" w:rsidRPr="003648B7" w:rsidRDefault="00E00400" w:rsidP="00F72B14">
      <w:pPr>
        <w:pStyle w:val="nhsrecipient"/>
        <w:jc w:val="both"/>
        <w:rPr>
          <w:rFonts w:ascii="Tahoma" w:hAnsi="Tahoma" w:cs="Tahoma"/>
          <w:kern w:val="0"/>
          <w:szCs w:val="24"/>
        </w:rPr>
      </w:pPr>
      <w:r>
        <w:rPr>
          <w:rFonts w:ascii="Tahoma" w:hAnsi="Tahoma" w:cs="Tahoma"/>
          <w:kern w:val="0"/>
          <w:szCs w:val="24"/>
        </w:rPr>
        <w:t>[NHS Board contact]</w:t>
      </w:r>
    </w:p>
    <w:sectPr w:rsidR="00575CE8" w:rsidRPr="003648B7" w:rsidSect="00006A7B">
      <w:type w:val="continuous"/>
      <w:pgSz w:w="11907" w:h="16840" w:code="9"/>
      <w:pgMar w:top="720" w:right="1138" w:bottom="720" w:left="1138" w:header="720" w:footer="720" w:gutter="0"/>
      <w:cols w:space="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A8212" w14:textId="77777777" w:rsidR="00CB2664" w:rsidRDefault="00CB2664">
      <w:r>
        <w:separator/>
      </w:r>
    </w:p>
  </w:endnote>
  <w:endnote w:type="continuationSeparator" w:id="0">
    <w:p w14:paraId="4186A0E9" w14:textId="77777777" w:rsidR="00CB2664" w:rsidRDefault="00CB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C687" w14:textId="77777777" w:rsidR="00D86579" w:rsidRDefault="00D86579">
    <w:pPr>
      <w:pStyle w:val="nhsbad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048DC" w14:textId="77777777" w:rsidR="00CB2664" w:rsidRDefault="00CB2664">
      <w:r>
        <w:separator/>
      </w:r>
    </w:p>
  </w:footnote>
  <w:footnote w:type="continuationSeparator" w:id="0">
    <w:p w14:paraId="48235E3C" w14:textId="77777777" w:rsidR="00CB2664" w:rsidRDefault="00CB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ctiveWritingStyle w:appName="MSWord" w:lang="en-GB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color="white" strokecolor="red">
      <v:fill color="white"/>
      <v:stroke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2C"/>
    <w:rsid w:val="00005147"/>
    <w:rsid w:val="00006A7B"/>
    <w:rsid w:val="00012A2A"/>
    <w:rsid w:val="00052D91"/>
    <w:rsid w:val="00074491"/>
    <w:rsid w:val="00091E20"/>
    <w:rsid w:val="000A15E4"/>
    <w:rsid w:val="000A2DED"/>
    <w:rsid w:val="000C40EA"/>
    <w:rsid w:val="000C46E8"/>
    <w:rsid w:val="000C5477"/>
    <w:rsid w:val="000F6265"/>
    <w:rsid w:val="001001AE"/>
    <w:rsid w:val="001071FE"/>
    <w:rsid w:val="0012090D"/>
    <w:rsid w:val="001210F4"/>
    <w:rsid w:val="00126D99"/>
    <w:rsid w:val="00133550"/>
    <w:rsid w:val="00145490"/>
    <w:rsid w:val="00147A27"/>
    <w:rsid w:val="00156BCF"/>
    <w:rsid w:val="00165726"/>
    <w:rsid w:val="00171CE1"/>
    <w:rsid w:val="001A49BC"/>
    <w:rsid w:val="001A4F18"/>
    <w:rsid w:val="001B2F01"/>
    <w:rsid w:val="001B6D40"/>
    <w:rsid w:val="001C15DB"/>
    <w:rsid w:val="001C16B4"/>
    <w:rsid w:val="001D12C4"/>
    <w:rsid w:val="001D30B2"/>
    <w:rsid w:val="00204BDE"/>
    <w:rsid w:val="00211A99"/>
    <w:rsid w:val="00216710"/>
    <w:rsid w:val="0022357B"/>
    <w:rsid w:val="00230B63"/>
    <w:rsid w:val="0023425B"/>
    <w:rsid w:val="00247455"/>
    <w:rsid w:val="00263B83"/>
    <w:rsid w:val="00267EDD"/>
    <w:rsid w:val="00272DD0"/>
    <w:rsid w:val="00283753"/>
    <w:rsid w:val="002850A4"/>
    <w:rsid w:val="002970D2"/>
    <w:rsid w:val="002D7F28"/>
    <w:rsid w:val="002E6D5D"/>
    <w:rsid w:val="00301FF3"/>
    <w:rsid w:val="00304231"/>
    <w:rsid w:val="003146CE"/>
    <w:rsid w:val="0031503A"/>
    <w:rsid w:val="00323354"/>
    <w:rsid w:val="003246EA"/>
    <w:rsid w:val="0033541B"/>
    <w:rsid w:val="00342B5B"/>
    <w:rsid w:val="003648B7"/>
    <w:rsid w:val="003736E0"/>
    <w:rsid w:val="0038553D"/>
    <w:rsid w:val="003A510C"/>
    <w:rsid w:val="003B16E0"/>
    <w:rsid w:val="003B6064"/>
    <w:rsid w:val="003C1B16"/>
    <w:rsid w:val="003D54E8"/>
    <w:rsid w:val="003F2F25"/>
    <w:rsid w:val="00412969"/>
    <w:rsid w:val="00427CCC"/>
    <w:rsid w:val="00452874"/>
    <w:rsid w:val="00456011"/>
    <w:rsid w:val="004577C6"/>
    <w:rsid w:val="00460DF2"/>
    <w:rsid w:val="0046319F"/>
    <w:rsid w:val="0047063C"/>
    <w:rsid w:val="00473930"/>
    <w:rsid w:val="00475A2D"/>
    <w:rsid w:val="00475B75"/>
    <w:rsid w:val="00493038"/>
    <w:rsid w:val="00496BE4"/>
    <w:rsid w:val="004A1576"/>
    <w:rsid w:val="004A487C"/>
    <w:rsid w:val="004B4206"/>
    <w:rsid w:val="004B549C"/>
    <w:rsid w:val="004C6890"/>
    <w:rsid w:val="004D18B3"/>
    <w:rsid w:val="004D667B"/>
    <w:rsid w:val="00512109"/>
    <w:rsid w:val="005416ED"/>
    <w:rsid w:val="005426E7"/>
    <w:rsid w:val="00552CCC"/>
    <w:rsid w:val="00575CE8"/>
    <w:rsid w:val="00585094"/>
    <w:rsid w:val="005A022C"/>
    <w:rsid w:val="005C7868"/>
    <w:rsid w:val="005D0437"/>
    <w:rsid w:val="005E54BD"/>
    <w:rsid w:val="005F7196"/>
    <w:rsid w:val="00602693"/>
    <w:rsid w:val="0060682B"/>
    <w:rsid w:val="00607B3E"/>
    <w:rsid w:val="00607D04"/>
    <w:rsid w:val="00614986"/>
    <w:rsid w:val="00633FDA"/>
    <w:rsid w:val="006346DB"/>
    <w:rsid w:val="006576FC"/>
    <w:rsid w:val="00661271"/>
    <w:rsid w:val="006665E4"/>
    <w:rsid w:val="00670258"/>
    <w:rsid w:val="00671B6B"/>
    <w:rsid w:val="00674B93"/>
    <w:rsid w:val="00695BF0"/>
    <w:rsid w:val="006A1826"/>
    <w:rsid w:val="006A48C2"/>
    <w:rsid w:val="006B7C99"/>
    <w:rsid w:val="006C35BF"/>
    <w:rsid w:val="006D3417"/>
    <w:rsid w:val="006E0BAF"/>
    <w:rsid w:val="006E6239"/>
    <w:rsid w:val="006F02BC"/>
    <w:rsid w:val="006F19BB"/>
    <w:rsid w:val="0072596E"/>
    <w:rsid w:val="007278B9"/>
    <w:rsid w:val="0073553B"/>
    <w:rsid w:val="007473F6"/>
    <w:rsid w:val="00753C20"/>
    <w:rsid w:val="00760FF1"/>
    <w:rsid w:val="00766E8E"/>
    <w:rsid w:val="00767687"/>
    <w:rsid w:val="00780798"/>
    <w:rsid w:val="00797322"/>
    <w:rsid w:val="007A0FCC"/>
    <w:rsid w:val="007A2AFC"/>
    <w:rsid w:val="007D2F24"/>
    <w:rsid w:val="007D76D6"/>
    <w:rsid w:val="00802D2F"/>
    <w:rsid w:val="00833F27"/>
    <w:rsid w:val="00837C47"/>
    <w:rsid w:val="0086344E"/>
    <w:rsid w:val="00863F3D"/>
    <w:rsid w:val="0086656F"/>
    <w:rsid w:val="00874BFA"/>
    <w:rsid w:val="00877D0B"/>
    <w:rsid w:val="00880ADF"/>
    <w:rsid w:val="008948FF"/>
    <w:rsid w:val="008D67F6"/>
    <w:rsid w:val="008E2314"/>
    <w:rsid w:val="008E3C10"/>
    <w:rsid w:val="00922816"/>
    <w:rsid w:val="00925305"/>
    <w:rsid w:val="0093643B"/>
    <w:rsid w:val="00967B8C"/>
    <w:rsid w:val="009718D9"/>
    <w:rsid w:val="00973488"/>
    <w:rsid w:val="00975B71"/>
    <w:rsid w:val="0098273F"/>
    <w:rsid w:val="009C1A71"/>
    <w:rsid w:val="009E1A3F"/>
    <w:rsid w:val="009F1AAF"/>
    <w:rsid w:val="00A00F61"/>
    <w:rsid w:val="00A21327"/>
    <w:rsid w:val="00A242F6"/>
    <w:rsid w:val="00A933C5"/>
    <w:rsid w:val="00A97D48"/>
    <w:rsid w:val="00AA65A2"/>
    <w:rsid w:val="00AD4092"/>
    <w:rsid w:val="00AF0156"/>
    <w:rsid w:val="00AF2DF2"/>
    <w:rsid w:val="00AF46ED"/>
    <w:rsid w:val="00B02E6E"/>
    <w:rsid w:val="00B21687"/>
    <w:rsid w:val="00B22A22"/>
    <w:rsid w:val="00B31871"/>
    <w:rsid w:val="00B36D7E"/>
    <w:rsid w:val="00B43A44"/>
    <w:rsid w:val="00B53C52"/>
    <w:rsid w:val="00B54BF4"/>
    <w:rsid w:val="00B60D0C"/>
    <w:rsid w:val="00B82A18"/>
    <w:rsid w:val="00B93939"/>
    <w:rsid w:val="00B94CFE"/>
    <w:rsid w:val="00BA5761"/>
    <w:rsid w:val="00BB04C5"/>
    <w:rsid w:val="00BD58F6"/>
    <w:rsid w:val="00BE7F02"/>
    <w:rsid w:val="00BF5629"/>
    <w:rsid w:val="00BF71E1"/>
    <w:rsid w:val="00C01C32"/>
    <w:rsid w:val="00C113E1"/>
    <w:rsid w:val="00C32AEA"/>
    <w:rsid w:val="00C75CBB"/>
    <w:rsid w:val="00C84AAF"/>
    <w:rsid w:val="00C925E3"/>
    <w:rsid w:val="00C947F7"/>
    <w:rsid w:val="00CA4484"/>
    <w:rsid w:val="00CA5A60"/>
    <w:rsid w:val="00CB2664"/>
    <w:rsid w:val="00CB7BAA"/>
    <w:rsid w:val="00CC2117"/>
    <w:rsid w:val="00CC6678"/>
    <w:rsid w:val="00CD1E76"/>
    <w:rsid w:val="00CE66DC"/>
    <w:rsid w:val="00CF1818"/>
    <w:rsid w:val="00D64D90"/>
    <w:rsid w:val="00D76C1F"/>
    <w:rsid w:val="00D86579"/>
    <w:rsid w:val="00DA5FDD"/>
    <w:rsid w:val="00DB4407"/>
    <w:rsid w:val="00DC3913"/>
    <w:rsid w:val="00DF3B1D"/>
    <w:rsid w:val="00DF49BC"/>
    <w:rsid w:val="00E00400"/>
    <w:rsid w:val="00E009BA"/>
    <w:rsid w:val="00E62304"/>
    <w:rsid w:val="00E83CEA"/>
    <w:rsid w:val="00E85B43"/>
    <w:rsid w:val="00E91A23"/>
    <w:rsid w:val="00EA6AF5"/>
    <w:rsid w:val="00EB44B0"/>
    <w:rsid w:val="00EF4255"/>
    <w:rsid w:val="00F137BE"/>
    <w:rsid w:val="00F30316"/>
    <w:rsid w:val="00F37AC1"/>
    <w:rsid w:val="00F516B2"/>
    <w:rsid w:val="00F52D67"/>
    <w:rsid w:val="00F542EE"/>
    <w:rsid w:val="00F72B14"/>
    <w:rsid w:val="00F741AC"/>
    <w:rsid w:val="00F81278"/>
    <w:rsid w:val="00F81684"/>
    <w:rsid w:val="00F86817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 strokecolor="red">
      <v:fill color="white"/>
      <v:stroke color="red"/>
    </o:shapedefaults>
    <o:shapelayout v:ext="edit">
      <o:idmap v:ext="edit" data="1"/>
    </o:shapelayout>
  </w:shapeDefaults>
  <w:decimalSymbol w:val="."/>
  <w:listSeparator w:val=","/>
  <w14:docId w14:val="644284CA"/>
  <w15:docId w15:val="{8B9997CC-90A1-4858-BA86-31D3AA6F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ED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PAGE-">
    <w:name w:val="- PAGE -"/>
    <w:rsid w:val="00267EDD"/>
    <w:rPr>
      <w:lang w:val="en-US" w:eastAsia="en-US"/>
    </w:rPr>
  </w:style>
  <w:style w:type="paragraph" w:customStyle="1" w:styleId="nhsbase">
    <w:name w:val="nhs_base"/>
    <w:basedOn w:val="Normal"/>
    <w:rsid w:val="00267EDD"/>
    <w:rPr>
      <w:kern w:val="16"/>
      <w:sz w:val="22"/>
    </w:rPr>
  </w:style>
  <w:style w:type="paragraph" w:customStyle="1" w:styleId="nhsdept">
    <w:name w:val="nhs_dept"/>
    <w:basedOn w:val="nhsbase"/>
    <w:rsid w:val="00267EDD"/>
    <w:rPr>
      <w:sz w:val="28"/>
    </w:rPr>
  </w:style>
  <w:style w:type="paragraph" w:customStyle="1" w:styleId="nhsrecipient">
    <w:name w:val="nhs_recipient"/>
    <w:basedOn w:val="nhsbase"/>
    <w:rsid w:val="00267EDD"/>
    <w:rPr>
      <w:sz w:val="24"/>
    </w:rPr>
  </w:style>
  <w:style w:type="paragraph" w:customStyle="1" w:styleId="nhsinfo">
    <w:name w:val="nhs_info"/>
    <w:basedOn w:val="nhsbase"/>
    <w:rsid w:val="00267EDD"/>
    <w:pPr>
      <w:tabs>
        <w:tab w:val="left" w:pos="993"/>
      </w:tabs>
      <w:ind w:left="993" w:hanging="993"/>
    </w:pPr>
    <w:rPr>
      <w:sz w:val="18"/>
    </w:rPr>
  </w:style>
  <w:style w:type="paragraph" w:styleId="Header">
    <w:name w:val="header"/>
    <w:basedOn w:val="Normal"/>
    <w:rsid w:val="00267EDD"/>
    <w:pPr>
      <w:tabs>
        <w:tab w:val="center" w:pos="4320"/>
        <w:tab w:val="right" w:pos="8640"/>
      </w:tabs>
    </w:pPr>
  </w:style>
  <w:style w:type="paragraph" w:customStyle="1" w:styleId="nhsbadd">
    <w:name w:val="nhs_badd"/>
    <w:basedOn w:val="nhsinfo"/>
    <w:rsid w:val="00267EDD"/>
    <w:pPr>
      <w:keepNext/>
      <w:keepLines/>
      <w:tabs>
        <w:tab w:val="clear" w:pos="993"/>
      </w:tabs>
      <w:ind w:left="4820" w:firstLine="0"/>
    </w:pPr>
  </w:style>
  <w:style w:type="paragraph" w:customStyle="1" w:styleId="nhstopaddress">
    <w:name w:val="nhs_topaddress"/>
    <w:basedOn w:val="nhsinfo"/>
    <w:rsid w:val="00267EDD"/>
    <w:pPr>
      <w:ind w:left="0" w:firstLine="0"/>
    </w:pPr>
  </w:style>
  <w:style w:type="paragraph" w:styleId="Footer">
    <w:name w:val="footer"/>
    <w:basedOn w:val="Normal"/>
    <w:rsid w:val="00267EDD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rsid w:val="00F81684"/>
    <w:pPr>
      <w:framePr w:w="7920" w:h="1980" w:hRule="exact" w:hSpace="180" w:wrap="auto" w:hAnchor="page" w:xAlign="center" w:yAlign="bottom"/>
      <w:ind w:left="2880"/>
    </w:pPr>
    <w:rPr>
      <w:rFonts w:ascii="Tahoma" w:hAnsi="Tahoma" w:cs="Arial"/>
      <w:sz w:val="24"/>
      <w:szCs w:val="24"/>
    </w:rPr>
  </w:style>
  <w:style w:type="paragraph" w:styleId="BalloonText">
    <w:name w:val="Balloon Text"/>
    <w:basedOn w:val="Normal"/>
    <w:semiHidden/>
    <w:rsid w:val="00091E2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6319F"/>
    <w:pPr>
      <w:shd w:val="clear" w:color="auto" w:fill="000080"/>
    </w:pPr>
    <w:rPr>
      <w:rFonts w:ascii="Tahoma" w:hAnsi="Tahoma"/>
      <w:lang w:eastAsia="en-GB"/>
    </w:rPr>
  </w:style>
  <w:style w:type="table" w:styleId="TableGrid">
    <w:name w:val="Table Grid"/>
    <w:basedOn w:val="TableNormal"/>
    <w:rsid w:val="00C01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85094"/>
    <w:rPr>
      <w:color w:val="0000FF"/>
      <w:u w:val="single"/>
    </w:rPr>
  </w:style>
  <w:style w:type="character" w:styleId="CommentReference">
    <w:name w:val="annotation reference"/>
    <w:rsid w:val="000C54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5477"/>
  </w:style>
  <w:style w:type="character" w:customStyle="1" w:styleId="CommentTextChar">
    <w:name w:val="Comment Text Char"/>
    <w:link w:val="CommentText"/>
    <w:rsid w:val="000C547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C5477"/>
    <w:rPr>
      <w:b/>
      <w:bCs/>
    </w:rPr>
  </w:style>
  <w:style w:type="character" w:customStyle="1" w:styleId="CommentSubjectChar">
    <w:name w:val="Comment Subject Char"/>
    <w:link w:val="CommentSubject"/>
    <w:rsid w:val="000C5477"/>
    <w:rPr>
      <w:b/>
      <w:bCs/>
      <w:lang w:eastAsia="en-US"/>
    </w:rPr>
  </w:style>
  <w:style w:type="paragraph" w:customStyle="1" w:styleId="Default">
    <w:name w:val="Default"/>
    <w:rsid w:val="003648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8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customXml" Target="/customXML/item2.xml" Id="R0efe8dfd96094777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atesc\Application%20Data\Microsoft\Templates\NHS%20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3D26341A57B383EE0540010E0463CCA" version="1.0.0">
  <systemFields>
    <field name="Objective-Id">
      <value order="0">A48213111</value>
    </field>
    <field name="Objective-Title">
      <value order="0">Scottish Dental Access Initiative (SDAI) - Annual Report Confirmation to SG</value>
    </field>
    <field name="Objective-Description">
      <value order="0"/>
    </field>
    <field name="Objective-CreationStamp">
      <value order="0">2024-04-26T10:26:05Z</value>
    </field>
    <field name="Objective-IsApproved">
      <value order="0">false</value>
    </field>
    <field name="Objective-IsPublished">
      <value order="0">true</value>
    </field>
    <field name="Objective-DatePublished">
      <value order="0">2024-04-26T10:26:06Z</value>
    </field>
    <field name="Objective-ModificationStamp">
      <value order="0">2024-04-26T10:30:42Z</value>
    </field>
    <field name="Objective-Owner">
      <value order="0">McKenzie, Amy A (U440703)</value>
    </field>
    <field name="Objective-Path">
      <value order="0">Objective Global Folder:SG File Plan:Health, nutrition and care:Health:Dental health:Advice and policy: Dental health:Dental Health: Scottish Dental Access Initiative (SDAI): 2024-2029</value>
    </field>
    <field name="Objective-Parent">
      <value order="0">Dental Health: Scottish Dental Access Initiative (SDAI): 2024-2029</value>
    </field>
    <field name="Objective-State">
      <value order="0">Published</value>
    </field>
    <field name="Objective-VersionId">
      <value order="0">vA72457216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POL/42497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53BA0-0CE0-475F-9977-16515FDA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NHS letter head</Template>
  <TotalTime>2</TotalTime>
  <Pages>1</Pages>
  <Words>81</Words>
  <Characters>467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 for Business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Amy Jarvie</cp:lastModifiedBy>
  <cp:revision>2</cp:revision>
  <cp:lastPrinted>2017-02-01T12:28:00Z</cp:lastPrinted>
  <dcterms:created xsi:type="dcterms:W3CDTF">2023-05-19T14:33:00Z</dcterms:created>
  <dcterms:modified xsi:type="dcterms:W3CDTF">2023-05-19T14:33:00Z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A48213111</vt:lpwstr>
  </property>
  <property fmtid="{D5CDD505-2E9C-101B-9397-08002B2CF9AE}" pid="4" name="Objective-Title">
    <vt:lpwstr>Scottish Dental Access Initiative (SDAI) - Annual Report Confirmation to SG</vt:lpwstr>
  </property>
  <property fmtid="{D5CDD505-2E9C-101B-9397-08002B2CF9AE}" pid="5" name="Objective-Description">
    <vt:lpwstr/>
  </property>
  <property fmtid="{D5CDD505-2E9C-101B-9397-08002B2CF9AE}" pid="6" name="Objective-CreationStamp">
    <vt:filetime>2024-04-26T10:26:05Z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2024-04-26T10:26:06Z</vt:filetime>
  </property>
  <property fmtid="{D5CDD505-2E9C-101B-9397-08002B2CF9AE}" pid="10" name="Objective-ModificationStamp">
    <vt:filetime>2024-04-26T10:30:42Z</vt:filetime>
  </property>
  <property fmtid="{D5CDD505-2E9C-101B-9397-08002B2CF9AE}" pid="11" name="Objective-Owner">
    <vt:lpwstr>McKenzie, Amy A (U440703)</vt:lpwstr>
  </property>
  <property fmtid="{D5CDD505-2E9C-101B-9397-08002B2CF9AE}" pid="12" name="Objective-Path">
    <vt:lpwstr>Objective Global Folder:SG File Plan:Health, nutrition and care:Health:Dental health:Advice and policy: Dental health:Dental Health: Scottish Dental Access Initiative (SDAI): 2024-2029</vt:lpwstr>
  </property>
  <property fmtid="{D5CDD505-2E9C-101B-9397-08002B2CF9AE}" pid="13" name="Objective-Parent">
    <vt:lpwstr>Dental Health: Scottish Dental Access Initiative (SDAI): 2024-2029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vA72457216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POL/42497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